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52" w:rsidRPr="00C12326" w:rsidRDefault="00004152" w:rsidP="00C12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Временное свидетельство</w:t>
      </w:r>
      <w:r w:rsidRPr="00C12326">
        <w:rPr>
          <w:b/>
          <w:sz w:val="28"/>
          <w:szCs w:val="28"/>
        </w:rPr>
        <w:t xml:space="preserve"> с истекшим сроком действия необходимо заменить</w:t>
      </w:r>
      <w:r>
        <w:rPr>
          <w:b/>
          <w:sz w:val="28"/>
          <w:szCs w:val="28"/>
        </w:rPr>
        <w:t xml:space="preserve"> на полис ОМС единого образца</w:t>
      </w:r>
      <w:r w:rsidRPr="00C12326">
        <w:rPr>
          <w:b/>
          <w:sz w:val="28"/>
          <w:szCs w:val="28"/>
        </w:rPr>
        <w:t>!</w:t>
      </w:r>
    </w:p>
    <w:p w:rsidR="00004152" w:rsidRPr="006A78CF" w:rsidRDefault="00004152" w:rsidP="002D4925">
      <w:pPr>
        <w:jc w:val="both"/>
        <w:rPr>
          <w:b/>
          <w:i/>
          <w:sz w:val="28"/>
          <w:szCs w:val="28"/>
        </w:rPr>
      </w:pPr>
      <w:r w:rsidRPr="006A78CF">
        <w:rPr>
          <w:b/>
          <w:i/>
        </w:rPr>
        <w:t xml:space="preserve">       </w:t>
      </w:r>
      <w:r w:rsidRPr="006A78CF">
        <w:rPr>
          <w:b/>
          <w:i/>
          <w:sz w:val="28"/>
          <w:szCs w:val="28"/>
        </w:rPr>
        <w:t>При обращении граждан за полисом обязательного медицинского страхования (ОМС) первоначально выдается временное свидетельство, которое подтверждает оформление полиса ОМС застрахованному лицу и удостоверяет его право на бесплатное оказание медицинской помощи медицинскими организациями при наступлении страхового случая (на основании Федерального закона от 29.11.2010 №326-ФЗ «Об обязательном медицинском страховании в РФ»).</w:t>
      </w:r>
    </w:p>
    <w:p w:rsidR="00004152" w:rsidRDefault="00004152" w:rsidP="002D4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Уважаемые граждане! Около двух тысяч жителей г. Белово, посёлка Краснобродского, Беловского и Гурьевского районов имеют на руках в</w:t>
      </w:r>
      <w:r w:rsidRPr="00C12326">
        <w:rPr>
          <w:sz w:val="28"/>
          <w:szCs w:val="28"/>
        </w:rPr>
        <w:t>ременное свидетельство</w:t>
      </w:r>
      <w:r>
        <w:rPr>
          <w:sz w:val="28"/>
          <w:szCs w:val="28"/>
        </w:rPr>
        <w:t xml:space="preserve"> с истекшим сроком действия (30 рабочих дней), которое выдаётся на период изготовления полиса ОМС на конкретное застрахованное лицо. Бесплатно плановая медицинская помощь по такому временному свидетельству в медицинских организациях уже не оказывается, т.к. он является уже недействительным.</w:t>
      </w:r>
    </w:p>
    <w:p w:rsidR="00004152" w:rsidRDefault="00004152" w:rsidP="002D4925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38pt">
            <v:imagedata r:id="rId4" r:href="rId5"/>
          </v:shape>
        </w:pict>
      </w:r>
    </w:p>
    <w:p w:rsidR="00004152" w:rsidRDefault="00004152" w:rsidP="002D4925">
      <w:pPr>
        <w:jc w:val="both"/>
      </w:pPr>
      <w:r>
        <w:rPr>
          <w:sz w:val="28"/>
          <w:szCs w:val="28"/>
        </w:rPr>
        <w:t xml:space="preserve">        На Ваше имя изготовленный полис ОМС находится в той страховой компании, которая выдала Вам временное свидетельство. </w:t>
      </w:r>
      <w:r>
        <w:pict>
          <v:shape id="_x0000_i1026" type="#_x0000_t75" style="width:192pt;height:138pt">
            <v:imagedata r:id="rId6" r:href="rId7"/>
          </v:shape>
        </w:pict>
      </w:r>
    </w:p>
    <w:p w:rsidR="00004152" w:rsidRDefault="00004152" w:rsidP="002D4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Поэтому необходимо выбрать время и в ближайшее время получить полис ОМС единого образца, который действует на территории всей нашей страны.</w:t>
      </w:r>
    </w:p>
    <w:p w:rsidR="00004152" w:rsidRDefault="00004152" w:rsidP="008261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Г.Н. Субботина, </w:t>
      </w:r>
    </w:p>
    <w:p w:rsidR="00004152" w:rsidRDefault="00004152" w:rsidP="0082619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Беловского филиала</w:t>
      </w:r>
      <w:r>
        <w:rPr>
          <w:sz w:val="28"/>
          <w:szCs w:val="28"/>
        </w:rPr>
        <w:br/>
        <w:t>Территориального фонда ОМС Кемеровской области</w:t>
      </w:r>
    </w:p>
    <w:p w:rsidR="00004152" w:rsidRDefault="00004152" w:rsidP="0082619E">
      <w:pPr>
        <w:jc w:val="right"/>
        <w:rPr>
          <w:sz w:val="28"/>
          <w:szCs w:val="28"/>
        </w:rPr>
      </w:pPr>
    </w:p>
    <w:p w:rsidR="00004152" w:rsidRDefault="00004152" w:rsidP="002D4925">
      <w:pPr>
        <w:jc w:val="both"/>
        <w:rPr>
          <w:sz w:val="28"/>
          <w:szCs w:val="28"/>
        </w:rPr>
      </w:pPr>
    </w:p>
    <w:p w:rsidR="00004152" w:rsidRDefault="00004152" w:rsidP="002D4925">
      <w:pPr>
        <w:jc w:val="both"/>
        <w:rPr>
          <w:sz w:val="28"/>
          <w:szCs w:val="28"/>
        </w:rPr>
      </w:pPr>
    </w:p>
    <w:p w:rsidR="00004152" w:rsidRDefault="00004152" w:rsidP="002D4925">
      <w:pPr>
        <w:jc w:val="both"/>
        <w:rPr>
          <w:sz w:val="28"/>
          <w:szCs w:val="28"/>
        </w:rPr>
      </w:pPr>
    </w:p>
    <w:p w:rsidR="00004152" w:rsidRDefault="00004152" w:rsidP="002D4925">
      <w:pPr>
        <w:jc w:val="both"/>
        <w:rPr>
          <w:sz w:val="28"/>
          <w:szCs w:val="28"/>
        </w:rPr>
      </w:pPr>
    </w:p>
    <w:p w:rsidR="00004152" w:rsidRDefault="00004152" w:rsidP="002D4925">
      <w:pPr>
        <w:jc w:val="both"/>
        <w:rPr>
          <w:sz w:val="28"/>
          <w:szCs w:val="28"/>
        </w:rPr>
      </w:pPr>
    </w:p>
    <w:sectPr w:rsidR="00004152" w:rsidSect="00F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ACE"/>
    <w:rsid w:val="00004152"/>
    <w:rsid w:val="001E0D4E"/>
    <w:rsid w:val="00273140"/>
    <w:rsid w:val="002D4925"/>
    <w:rsid w:val="00344194"/>
    <w:rsid w:val="006A78CF"/>
    <w:rsid w:val="0082359D"/>
    <w:rsid w:val="0082619E"/>
    <w:rsid w:val="008422CA"/>
    <w:rsid w:val="00863EFA"/>
    <w:rsid w:val="00895875"/>
    <w:rsid w:val="00952A19"/>
    <w:rsid w:val="00B031AC"/>
    <w:rsid w:val="00B77594"/>
    <w:rsid w:val="00BF75F4"/>
    <w:rsid w:val="00C12326"/>
    <w:rsid w:val="00C7091E"/>
    <w:rsid w:val="00CA4F6F"/>
    <w:rsid w:val="00D777A2"/>
    <w:rsid w:val="00D81ACE"/>
    <w:rsid w:val="00DC4EBE"/>
    <w:rsid w:val="00DC7D19"/>
    <w:rsid w:val="00EC5170"/>
    <w:rsid w:val="00F35CF5"/>
    <w:rsid w:val="00F63954"/>
    <w:rsid w:val="00FF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pechatniki.mos.ru/upload/medialibrary/b79/polis-oms-n-_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novofoms.ru/upload/medialibrary/0aa/image00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 филиал - Вед. спец. орг. ОМС (Павельева В.Н.)</dc:creator>
  <cp:keywords/>
  <dc:description/>
  <cp:lastModifiedBy>Субботина</cp:lastModifiedBy>
  <cp:revision>7</cp:revision>
  <dcterms:created xsi:type="dcterms:W3CDTF">2016-07-11T06:02:00Z</dcterms:created>
  <dcterms:modified xsi:type="dcterms:W3CDTF">2017-06-06T06:43:00Z</dcterms:modified>
</cp:coreProperties>
</file>